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bass-coast-profile"/>
    <w:p>
      <w:pPr>
        <w:pStyle w:val="Heading1"/>
      </w:pPr>
      <w:r>
        <w:t xml:space="preserve">Bass Coast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866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41,741          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Wonthaggi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16,745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Bass Coast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7,410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1,305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$39,131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$2,230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19,165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3,116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1,863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1,845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1,578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1,132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3,506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3,560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1029 - South-East Victorian Storms (Commencing 13 August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2025-01-02T01:43:06Z</dcterms:created>
  <dcterms:modified xsi:type="dcterms:W3CDTF">2025-01-02T01:43:06Z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